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1C6" w:rsidRPr="00C26F2B" w:rsidRDefault="009411C6" w:rsidP="00AE4275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C26F2B">
        <w:rPr>
          <w:rFonts w:ascii="Times New Roman" w:hAnsi="Times New Roman"/>
          <w:b/>
          <w:sz w:val="28"/>
          <w:szCs w:val="28"/>
        </w:rPr>
        <w:t>Карта доступности психологической помощи</w:t>
      </w: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F2B">
        <w:rPr>
          <w:rFonts w:ascii="Times New Roman" w:hAnsi="Times New Roman"/>
          <w:sz w:val="28"/>
          <w:szCs w:val="28"/>
        </w:rPr>
        <w:t xml:space="preserve">Единый общероссийский номер детского телефона доверия </w:t>
      </w: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F2B">
        <w:rPr>
          <w:rFonts w:ascii="Times New Roman" w:hAnsi="Times New Roman"/>
          <w:sz w:val="28"/>
          <w:szCs w:val="28"/>
        </w:rPr>
        <w:t xml:space="preserve">8-800-2000-122 (звонок бесплатный) </w:t>
      </w: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F2B">
        <w:rPr>
          <w:rFonts w:ascii="Times New Roman" w:hAnsi="Times New Roman"/>
          <w:sz w:val="28"/>
          <w:szCs w:val="28"/>
        </w:rPr>
        <w:t xml:space="preserve">Единый номер службы консультативной помощи родителям (законным представителям) по вопросам развития и образования детей в Красноярском крае </w:t>
      </w: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F2B">
        <w:rPr>
          <w:rFonts w:ascii="Times New Roman" w:hAnsi="Times New Roman"/>
          <w:sz w:val="28"/>
          <w:szCs w:val="28"/>
        </w:rPr>
        <w:t xml:space="preserve">8-800-700-24-04 (звонок бесплатный) </w:t>
      </w: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F2B">
        <w:rPr>
          <w:rFonts w:ascii="Times New Roman" w:hAnsi="Times New Roman"/>
          <w:sz w:val="28"/>
          <w:szCs w:val="28"/>
        </w:rPr>
        <w:t>Интернет-служба Экстренной психологической помощи МЧС России (сайт)</w:t>
      </w: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26F2B">
        <w:rPr>
          <w:rFonts w:ascii="Times New Roman" w:hAnsi="Times New Roman"/>
          <w:sz w:val="28"/>
          <w:szCs w:val="28"/>
        </w:rPr>
        <w:t xml:space="preserve"> +7 (495)989-50-50</w:t>
      </w:r>
    </w:p>
    <w:p w:rsidR="009411C6" w:rsidRPr="00C26F2B" w:rsidRDefault="009411C6" w:rsidP="00C52063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411C6" w:rsidRPr="00C26F2B" w:rsidRDefault="009411C6" w:rsidP="00AF39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2438"/>
        <w:gridCol w:w="4011"/>
        <w:gridCol w:w="2582"/>
      </w:tblGrid>
      <w:tr w:rsidR="009411C6" w:rsidRPr="005253CA" w:rsidTr="00AE4275">
        <w:trPr>
          <w:trHeight w:val="910"/>
        </w:trPr>
        <w:tc>
          <w:tcPr>
            <w:tcW w:w="540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253CA">
              <w:rPr>
                <w:rFonts w:ascii="Times New Roman" w:hAnsi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613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253CA">
              <w:rPr>
                <w:rFonts w:ascii="Times New Roman" w:hAnsi="Times New Roman"/>
                <w:color w:val="000000"/>
                <w:sz w:val="24"/>
                <w:szCs w:val="24"/>
              </w:rPr>
              <w:t>Название организации</w:t>
            </w:r>
          </w:p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253CA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16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253CA">
              <w:rPr>
                <w:rFonts w:ascii="Times New Roman" w:hAnsi="Times New Roman"/>
                <w:color w:val="000000"/>
                <w:sz w:val="24"/>
                <w:szCs w:val="24"/>
              </w:rPr>
              <w:t>Контактные данные, тел., адрес эл.почты</w:t>
            </w:r>
          </w:p>
        </w:tc>
        <w:tc>
          <w:tcPr>
            <w:tcW w:w="2902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 w:rsidRPr="005253CA">
              <w:rPr>
                <w:rFonts w:ascii="Times New Roman" w:hAnsi="Times New Roman"/>
                <w:color w:val="000000"/>
                <w:sz w:val="24"/>
                <w:szCs w:val="24"/>
              </w:rPr>
              <w:t>Педагог-пси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холог</w:t>
            </w:r>
          </w:p>
        </w:tc>
      </w:tr>
      <w:tr w:rsidR="009411C6" w:rsidRPr="005253CA" w:rsidTr="00AE4275">
        <w:trPr>
          <w:trHeight w:val="1035"/>
        </w:trPr>
        <w:tc>
          <w:tcPr>
            <w:tcW w:w="540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13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МБДО</w:t>
            </w:r>
            <w:r w:rsidRPr="005253CA"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детский сад «Солнышко»</w:t>
            </w:r>
          </w:p>
        </w:tc>
        <w:tc>
          <w:tcPr>
            <w:tcW w:w="3516" w:type="dxa"/>
          </w:tcPr>
          <w:p w:rsidR="009411C6" w:rsidRPr="00461DE5" w:rsidRDefault="009411C6" w:rsidP="00461DE5">
            <w:pPr>
              <w:shd w:val="clear" w:color="auto" w:fill="FFFFFF"/>
              <w:spacing w:line="193" w:lineRule="atLeast"/>
              <w:rPr>
                <w:rFonts w:ascii="Helvetica" w:hAnsi="Helvetica" w:cs="Helvetica"/>
                <w:color w:val="2C2D2E"/>
                <w:sz w:val="14"/>
                <w:szCs w:val="14"/>
              </w:rPr>
            </w:pPr>
            <w:r w:rsidRPr="005253CA"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9233757052</w:t>
            </w:r>
            <w:r w:rsidRPr="005253CA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61DE5">
              <w:rPr>
                <w:rFonts w:ascii="Helvetica" w:hAnsi="Helvetica" w:cs="Helvetica"/>
                <w:color w:val="2C2D2E"/>
                <w:sz w:val="14"/>
                <w:szCs w:val="14"/>
              </w:rPr>
              <w:t>t_biryukova@mail.ru</w:t>
            </w:r>
            <w:r>
              <w:rPr>
                <w:rFonts w:ascii="Helvetica" w:hAnsi="Helvetica" w:cs="Helvetica"/>
                <w:color w:val="2C2D2E"/>
                <w:sz w:val="14"/>
                <w:szCs w:val="14"/>
              </w:rPr>
              <w:t>,</w:t>
            </w:r>
          </w:p>
          <w:p w:rsidR="009411C6" w:rsidRPr="00461DE5" w:rsidRDefault="009411C6" w:rsidP="005253CA">
            <w:pP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  <w:r w:rsidRPr="005253CA">
              <w:rPr>
                <w:rFonts w:ascii="Times New Roman" w:hAnsi="Times New Roman"/>
                <w:color w:val="000000"/>
              </w:rPr>
              <w:t xml:space="preserve"> </w:t>
            </w:r>
            <w:r w:rsidRPr="00461DE5">
              <w:rPr>
                <w:rFonts w:ascii="Times New Roman" w:hAnsi="Times New Roman"/>
                <w:color w:val="000000"/>
              </w:rPr>
              <w:t>https://ds-solnyshko-partizanskoe-r04.gosweb.gosuslugi.ru/konsultatsionnyy-punkt/psihologicheskaya-sluzhba/</w:t>
            </w:r>
          </w:p>
        </w:tc>
        <w:tc>
          <w:tcPr>
            <w:tcW w:w="2902" w:type="dxa"/>
          </w:tcPr>
          <w:p w:rsidR="009411C6" w:rsidRPr="005253CA" w:rsidRDefault="009411C6" w:rsidP="005253CA">
            <w:pPr>
              <w:spacing w:after="0" w:line="240" w:lineRule="auto"/>
              <w:rPr>
                <w:rFonts w:ascii="Liberation Sans" w:hAnsi="Liberation Sans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Голевскис Татьяна Васильевна</w:t>
            </w:r>
          </w:p>
        </w:tc>
      </w:tr>
    </w:tbl>
    <w:p w:rsidR="009411C6" w:rsidRPr="00FF6265" w:rsidRDefault="009411C6">
      <w:pPr>
        <w:rPr>
          <w:rFonts w:ascii="Times New Roman" w:hAnsi="Times New Roman"/>
          <w:sz w:val="24"/>
          <w:szCs w:val="24"/>
        </w:rPr>
      </w:pPr>
    </w:p>
    <w:sectPr w:rsidR="009411C6" w:rsidRPr="00FF6265" w:rsidSect="00514B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F6265"/>
    <w:rsid w:val="000443DF"/>
    <w:rsid w:val="000C6146"/>
    <w:rsid w:val="00174980"/>
    <w:rsid w:val="0024682E"/>
    <w:rsid w:val="00270E4E"/>
    <w:rsid w:val="003C3F06"/>
    <w:rsid w:val="003D3B37"/>
    <w:rsid w:val="003F331C"/>
    <w:rsid w:val="003F37A2"/>
    <w:rsid w:val="00401E6C"/>
    <w:rsid w:val="004024C8"/>
    <w:rsid w:val="00437EE4"/>
    <w:rsid w:val="00441C36"/>
    <w:rsid w:val="00461DE5"/>
    <w:rsid w:val="004E33F6"/>
    <w:rsid w:val="004E586C"/>
    <w:rsid w:val="00505668"/>
    <w:rsid w:val="00514BD0"/>
    <w:rsid w:val="00515903"/>
    <w:rsid w:val="005253CA"/>
    <w:rsid w:val="005820CF"/>
    <w:rsid w:val="00593CF3"/>
    <w:rsid w:val="005C0E38"/>
    <w:rsid w:val="007B7905"/>
    <w:rsid w:val="007D7124"/>
    <w:rsid w:val="00860926"/>
    <w:rsid w:val="008B1179"/>
    <w:rsid w:val="0091145A"/>
    <w:rsid w:val="00911BBA"/>
    <w:rsid w:val="009411C6"/>
    <w:rsid w:val="00963253"/>
    <w:rsid w:val="009D303D"/>
    <w:rsid w:val="00A226BB"/>
    <w:rsid w:val="00A31176"/>
    <w:rsid w:val="00A53CB8"/>
    <w:rsid w:val="00AE4275"/>
    <w:rsid w:val="00AF391D"/>
    <w:rsid w:val="00BA6C9D"/>
    <w:rsid w:val="00BE7DD8"/>
    <w:rsid w:val="00BF620A"/>
    <w:rsid w:val="00C23E8E"/>
    <w:rsid w:val="00C26F2B"/>
    <w:rsid w:val="00C52063"/>
    <w:rsid w:val="00CC7135"/>
    <w:rsid w:val="00CD5582"/>
    <w:rsid w:val="00D17E64"/>
    <w:rsid w:val="00D67C66"/>
    <w:rsid w:val="00D85F38"/>
    <w:rsid w:val="00DE518C"/>
    <w:rsid w:val="00DF2C5F"/>
    <w:rsid w:val="00E35AE2"/>
    <w:rsid w:val="00E54666"/>
    <w:rsid w:val="00F1039B"/>
    <w:rsid w:val="00F53DC0"/>
    <w:rsid w:val="00FF62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518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F626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E35AE2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rsid w:val="003D3B37"/>
    <w:rPr>
      <w:rFonts w:cs="Times New Roman"/>
      <w:color w:val="0000FF"/>
      <w:u w:val="single"/>
    </w:rPr>
  </w:style>
  <w:style w:type="character" w:customStyle="1" w:styleId="elementor-icon-list-text">
    <w:name w:val="elementor-icon-list-text"/>
    <w:basedOn w:val="DefaultParagraphFont"/>
    <w:uiPriority w:val="99"/>
    <w:rsid w:val="00E54666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C52063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C26F2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0529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9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9888">
          <w:marLeft w:val="0"/>
          <w:marRight w:val="0"/>
          <w:marTop w:val="0"/>
          <w:marBottom w:val="8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5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52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103</Words>
  <Characters>590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медблок</cp:lastModifiedBy>
  <cp:revision>4</cp:revision>
  <dcterms:created xsi:type="dcterms:W3CDTF">2024-06-20T01:50:00Z</dcterms:created>
  <dcterms:modified xsi:type="dcterms:W3CDTF">2024-11-08T08:02:00Z</dcterms:modified>
</cp:coreProperties>
</file>